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99" w:rsidRPr="006D2B9A" w:rsidRDefault="00184399" w:rsidP="006D2B9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</w:r>
      <w:r w:rsidRPr="00F15C1D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8.25pt;height:48pt;mso-position-horizontal-relative:char;mso-position-vertical-relative:line">
            <v:imagedata r:id="rId4" o:title=""/>
            <w10:anchorlock/>
          </v:shape>
        </w:pict>
      </w:r>
    </w:p>
    <w:p w:rsidR="00184399" w:rsidRPr="00F15C1D" w:rsidRDefault="00184399" w:rsidP="006D2B9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4399" w:rsidRPr="00F15C1D" w:rsidRDefault="00184399" w:rsidP="00F1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C1D">
        <w:rPr>
          <w:rFonts w:ascii="Times New Roman" w:hAnsi="Times New Roman"/>
          <w:b/>
          <w:sz w:val="28"/>
          <w:szCs w:val="28"/>
        </w:rPr>
        <w:t xml:space="preserve">АДМИНИСТРАЦИЯ ЮГО-СЕВЕРНОГО СЕЛЬСКОГО ПОСЕЛЕНИЯ </w:t>
      </w:r>
    </w:p>
    <w:p w:rsidR="00184399" w:rsidRPr="00F15C1D" w:rsidRDefault="00184399" w:rsidP="00F1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C1D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184399" w:rsidRPr="00F15C1D" w:rsidRDefault="00184399" w:rsidP="00F1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399" w:rsidRPr="00F15C1D" w:rsidRDefault="00184399" w:rsidP="00F1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C1D">
        <w:rPr>
          <w:rFonts w:ascii="Times New Roman" w:hAnsi="Times New Roman"/>
          <w:b/>
          <w:sz w:val="28"/>
          <w:szCs w:val="28"/>
        </w:rPr>
        <w:t>ПОСТАНОВЛЕНИЕ</w:t>
      </w:r>
    </w:p>
    <w:p w:rsidR="00184399" w:rsidRPr="00F15C1D" w:rsidRDefault="00184399" w:rsidP="006D2B9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84399" w:rsidRDefault="00184399" w:rsidP="006D2B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0918">
        <w:rPr>
          <w:rFonts w:ascii="Times New Roman" w:hAnsi="Times New Roman"/>
          <w:bCs/>
          <w:sz w:val="28"/>
          <w:szCs w:val="28"/>
        </w:rPr>
        <w:t xml:space="preserve">15 ноября 2017 года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Pr="000D0918">
        <w:rPr>
          <w:rFonts w:ascii="Times New Roman" w:hAnsi="Times New Roman"/>
          <w:bCs/>
          <w:sz w:val="28"/>
          <w:szCs w:val="28"/>
        </w:rPr>
        <w:t xml:space="preserve">№ 104                                    </w:t>
      </w:r>
    </w:p>
    <w:p w:rsidR="00184399" w:rsidRPr="000D0918" w:rsidRDefault="00184399" w:rsidP="000D09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станица </w:t>
      </w:r>
      <w:r w:rsidRPr="000D0918">
        <w:rPr>
          <w:rFonts w:ascii="Times New Roman" w:hAnsi="Times New Roman"/>
          <w:bCs/>
          <w:sz w:val="28"/>
          <w:szCs w:val="28"/>
        </w:rPr>
        <w:t>Юго-Северная</w:t>
      </w:r>
    </w:p>
    <w:p w:rsidR="00184399" w:rsidRDefault="00184399" w:rsidP="006D2B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4399" w:rsidRPr="000D0918" w:rsidRDefault="00184399" w:rsidP="006D2B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4399" w:rsidRPr="000D0918" w:rsidRDefault="00184399" w:rsidP="006D2B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09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квалификационных требованиях </w:t>
      </w:r>
    </w:p>
    <w:p w:rsidR="00184399" w:rsidRPr="000D0918" w:rsidRDefault="00184399" w:rsidP="006D2B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09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замещения должностей муниципальной службы в </w:t>
      </w:r>
      <w:r w:rsidRPr="000D0918">
        <w:rPr>
          <w:rFonts w:ascii="Times New Roman" w:hAnsi="Times New Roman"/>
          <w:b/>
          <w:bCs/>
          <w:sz w:val="28"/>
          <w:szCs w:val="28"/>
        </w:rPr>
        <w:t>администрации Юго-Северного сельского поселения Тихорецкого района</w:t>
      </w:r>
    </w:p>
    <w:p w:rsidR="00184399" w:rsidRPr="000D0918" w:rsidRDefault="00184399" w:rsidP="006D2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4399" w:rsidRPr="000D0918" w:rsidRDefault="00184399" w:rsidP="006D2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4399" w:rsidRPr="00F15C1D" w:rsidRDefault="00184399" w:rsidP="00F15C1D">
      <w:pPr>
        <w:pStyle w:val="Heading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5C1D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 Краснодарском крае», Законом Краснодарского края от 3 мая 2012 года № 2490-КЗ «О типовых квалификационных требованиях для замещения должностей муниципальной службы в Краснодарском крае»,</w:t>
      </w:r>
      <w:r w:rsidRPr="00F15C1D">
        <w:rPr>
          <w:rFonts w:ascii="Times New Roman" w:hAnsi="Times New Roman" w:cs="Times New Roman"/>
          <w:sz w:val="28"/>
          <w:szCs w:val="28"/>
        </w:rPr>
        <w:t xml:space="preserve"> </w:t>
      </w:r>
      <w:r w:rsidRPr="00F15C1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постановляю:</w:t>
      </w:r>
    </w:p>
    <w:p w:rsidR="00184399" w:rsidRPr="00F15C1D" w:rsidRDefault="00184399" w:rsidP="00F15C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F15C1D">
        <w:rPr>
          <w:rFonts w:ascii="Times New Roman" w:hAnsi="Times New Roman"/>
          <w:sz w:val="28"/>
          <w:szCs w:val="28"/>
        </w:rPr>
        <w:t>1.Утвердить квалификационные требования для замещения должностей муниципальной службы в администрации Юго-Северного сельского поселения Тихорецкого района:</w:t>
      </w:r>
    </w:p>
    <w:bookmarkEnd w:id="0"/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>1.1.К уровню профессионального образования, направлению подготовки согласно приложению к настоящему постановлению.</w:t>
      </w:r>
    </w:p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>1.2.К стажу муниципальной службы или стажу работы по специальности, направлению подготовки:</w:t>
      </w:r>
    </w:p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C1D">
        <w:rPr>
          <w:rFonts w:ascii="Times New Roman" w:hAnsi="Times New Roman"/>
          <w:bCs/>
          <w:sz w:val="28"/>
          <w:szCs w:val="28"/>
          <w:lang w:eastAsia="ru-RU"/>
        </w:rPr>
        <w:t>1)главных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15C1D">
        <w:rPr>
          <w:rFonts w:ascii="Times New Roman" w:hAnsi="Times New Roman"/>
          <w:bCs/>
          <w:sz w:val="28"/>
          <w:szCs w:val="28"/>
          <w:lang w:eastAsia="ru-RU"/>
        </w:rPr>
        <w:t>2)ведущих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15C1D">
        <w:rPr>
          <w:rFonts w:ascii="Times New Roman" w:hAnsi="Times New Roman"/>
          <w:bCs/>
          <w:sz w:val="28"/>
          <w:szCs w:val="28"/>
          <w:lang w:eastAsia="ru-RU"/>
        </w:rPr>
        <w:t>3)старших должностей муниципальной службы – без предъявления требований к стажу;</w:t>
      </w:r>
    </w:p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15C1D">
        <w:rPr>
          <w:rFonts w:ascii="Times New Roman" w:hAnsi="Times New Roman"/>
          <w:bCs/>
          <w:sz w:val="28"/>
          <w:szCs w:val="28"/>
          <w:lang w:eastAsia="ru-RU"/>
        </w:rPr>
        <w:t>4)младших должностей муниципальной службы - без предъявления требований к стажу.</w:t>
      </w:r>
    </w:p>
    <w:p w:rsidR="00184399" w:rsidRPr="00F15C1D" w:rsidRDefault="00184399" w:rsidP="00F15C1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>2.Считать утратившим силу постановление администрации Юго-Северного сельского поселения Тихорецкого района от 30 декабря 2010 года № 125 «О квалификационных требованиях для замещения должностей муниципальной службы в администрации Юго-Северного сельского поселения Тихорецкого района».</w:t>
      </w: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>4.Постановление вступает в силу со дня его обнародования.</w:t>
      </w:r>
    </w:p>
    <w:p w:rsidR="00184399" w:rsidRPr="00F15C1D" w:rsidRDefault="00184399" w:rsidP="00F15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 xml:space="preserve">Глава Юго-Северного сельского </w:t>
      </w:r>
    </w:p>
    <w:p w:rsidR="00184399" w:rsidRPr="00F15C1D" w:rsidRDefault="00184399" w:rsidP="00F15C1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C1D">
        <w:rPr>
          <w:rFonts w:ascii="Times New Roman" w:hAnsi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F15C1D">
        <w:rPr>
          <w:rFonts w:ascii="Times New Roman" w:hAnsi="Times New Roman"/>
          <w:sz w:val="28"/>
          <w:szCs w:val="28"/>
        </w:rPr>
        <w:t>А.В.Аулов</w:t>
      </w: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F15C1D">
        <w:rPr>
          <w:rFonts w:ascii="Times New Roman" w:hAnsi="Times New Roman"/>
          <w:sz w:val="28"/>
          <w:szCs w:val="28"/>
        </w:rPr>
        <w:t xml:space="preserve">ПРИЛОЖЕНИЕ </w:t>
      </w:r>
    </w:p>
    <w:p w:rsidR="00184399" w:rsidRPr="00F15C1D" w:rsidRDefault="00184399" w:rsidP="00F15C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15C1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4399" w:rsidRPr="00F15C1D" w:rsidRDefault="00184399" w:rsidP="00F15C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F15C1D">
        <w:rPr>
          <w:rFonts w:ascii="Times New Roman" w:hAnsi="Times New Roman"/>
          <w:sz w:val="28"/>
          <w:szCs w:val="28"/>
        </w:rPr>
        <w:t xml:space="preserve">Юго-Северного сельского поселения </w:t>
      </w:r>
    </w:p>
    <w:p w:rsidR="00184399" w:rsidRPr="00F15C1D" w:rsidRDefault="00184399" w:rsidP="00F15C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F15C1D">
        <w:rPr>
          <w:rFonts w:ascii="Times New Roman" w:hAnsi="Times New Roman"/>
          <w:sz w:val="28"/>
          <w:szCs w:val="28"/>
        </w:rPr>
        <w:t>Тихорецкого района</w:t>
      </w:r>
    </w:p>
    <w:p w:rsidR="00184399" w:rsidRPr="00F15C1D" w:rsidRDefault="00184399" w:rsidP="00F15C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15C1D">
        <w:rPr>
          <w:rFonts w:ascii="Times New Roman" w:hAnsi="Times New Roman"/>
          <w:sz w:val="28"/>
          <w:szCs w:val="28"/>
        </w:rPr>
        <w:t>от 15.11.2017 г. № 104</w:t>
      </w:r>
    </w:p>
    <w:p w:rsidR="00184399" w:rsidRPr="00F15C1D" w:rsidRDefault="00184399" w:rsidP="00F15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C1D">
        <w:rPr>
          <w:rFonts w:ascii="Times New Roman" w:hAnsi="Times New Roman"/>
          <w:b/>
          <w:bCs/>
          <w:sz w:val="28"/>
          <w:szCs w:val="28"/>
        </w:rPr>
        <w:t xml:space="preserve">Квалификационные требования к уровню профессионального образования, направлению подготовки в администрации </w:t>
      </w:r>
    </w:p>
    <w:p w:rsidR="00184399" w:rsidRPr="00F15C1D" w:rsidRDefault="00184399" w:rsidP="00F15C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C1D">
        <w:rPr>
          <w:rFonts w:ascii="Times New Roman" w:hAnsi="Times New Roman"/>
          <w:b/>
          <w:bCs/>
          <w:sz w:val="28"/>
          <w:szCs w:val="28"/>
        </w:rPr>
        <w:t>Юго-Северного сельского поселения Тихорецкого района</w:t>
      </w:r>
    </w:p>
    <w:p w:rsidR="00184399" w:rsidRPr="00F15C1D" w:rsidRDefault="00184399" w:rsidP="00F15C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"/>
        <w:gridCol w:w="2513"/>
        <w:gridCol w:w="1622"/>
        <w:gridCol w:w="2340"/>
        <w:gridCol w:w="2517"/>
      </w:tblGrid>
      <w:tr w:rsidR="00184399" w:rsidRPr="00F15C1D" w:rsidTr="00F15C1D">
        <w:trPr>
          <w:trHeight w:val="1104"/>
        </w:trPr>
        <w:tc>
          <w:tcPr>
            <w:tcW w:w="833" w:type="dxa"/>
          </w:tcPr>
          <w:p w:rsidR="00184399" w:rsidRPr="00F15C1D" w:rsidRDefault="001843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13" w:type="dxa"/>
          </w:tcPr>
          <w:p w:rsidR="00184399" w:rsidRPr="00F15C1D" w:rsidRDefault="00184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622" w:type="dxa"/>
          </w:tcPr>
          <w:p w:rsidR="00184399" w:rsidRPr="00F15C1D" w:rsidRDefault="00184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</w:tr>
      <w:tr w:rsidR="00184399" w:rsidRPr="00F15C1D" w:rsidTr="00F15C1D">
        <w:trPr>
          <w:trHeight w:val="1941"/>
        </w:trPr>
        <w:tc>
          <w:tcPr>
            <w:tcW w:w="833" w:type="dxa"/>
            <w:tcBorders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Главный специалист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(Начальник финансово-бюджетного отдела, экономист)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Ведущая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Финансы и кредит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Бухгалтерский учёт, анализ и аудит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Государственное и муниципальное управление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184399" w:rsidRPr="00F15C1D" w:rsidTr="00F15C1D">
        <w:trPr>
          <w:trHeight w:val="56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Главный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(общий отдел)</w:t>
            </w:r>
          </w:p>
          <w:p w:rsidR="00184399" w:rsidRPr="00F15C1D" w:rsidRDefault="001843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Ведущая</w:t>
            </w:r>
          </w:p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 xml:space="preserve">Юриспруденция 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Документоведение и документационное обеспечения управления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Менеджмент организации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и технологии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Педагогика и психология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Социальная педагогика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Управление персоналом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84399" w:rsidRPr="00F15C1D" w:rsidTr="00F15C1D">
        <w:trPr>
          <w:trHeight w:val="931"/>
        </w:trPr>
        <w:tc>
          <w:tcPr>
            <w:tcW w:w="833" w:type="dxa"/>
            <w:tcBorders>
              <w:top w:val="single" w:sz="4" w:space="0" w:color="auto"/>
            </w:tcBorders>
          </w:tcPr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Главный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</w:p>
          <w:p w:rsidR="00184399" w:rsidRPr="00F15C1D" w:rsidRDefault="001843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(землеустроитель)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Ведущая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Юриспруденция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Землеустройство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Земельный кадастр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Землеустройство и кадастры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Городской кадастр</w:t>
            </w:r>
          </w:p>
        </w:tc>
      </w:tr>
      <w:tr w:rsidR="00184399" w:rsidRPr="00F15C1D" w:rsidTr="00F15C1D">
        <w:trPr>
          <w:trHeight w:val="5033"/>
        </w:trPr>
        <w:tc>
          <w:tcPr>
            <w:tcW w:w="833" w:type="dxa"/>
          </w:tcPr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 xml:space="preserve"> категории;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</w:p>
        </w:tc>
        <w:tc>
          <w:tcPr>
            <w:tcW w:w="1622" w:type="dxa"/>
          </w:tcPr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</w:p>
        </w:tc>
        <w:tc>
          <w:tcPr>
            <w:tcW w:w="2340" w:type="dxa"/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17" w:type="dxa"/>
          </w:tcPr>
          <w:p w:rsidR="00184399" w:rsidRPr="00F15C1D" w:rsidRDefault="0018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Правоохранительная деятельность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Государственное и муниципальное управление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184399" w:rsidRPr="00F15C1D" w:rsidTr="00F15C1D">
        <w:trPr>
          <w:trHeight w:val="1056"/>
        </w:trPr>
        <w:tc>
          <w:tcPr>
            <w:tcW w:w="833" w:type="dxa"/>
          </w:tcPr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</w:t>
            </w:r>
          </w:p>
          <w:p w:rsidR="00184399" w:rsidRPr="00F15C1D" w:rsidRDefault="00184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 xml:space="preserve"> категории</w:t>
            </w:r>
          </w:p>
        </w:tc>
        <w:tc>
          <w:tcPr>
            <w:tcW w:w="1622" w:type="dxa"/>
          </w:tcPr>
          <w:p w:rsidR="00184399" w:rsidRPr="00F15C1D" w:rsidRDefault="001843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</w:p>
        </w:tc>
        <w:tc>
          <w:tcPr>
            <w:tcW w:w="2340" w:type="dxa"/>
          </w:tcPr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17" w:type="dxa"/>
          </w:tcPr>
          <w:p w:rsidR="00184399" w:rsidRPr="00F15C1D" w:rsidRDefault="0018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184399" w:rsidRPr="00F15C1D" w:rsidRDefault="0018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педагогика</w:t>
            </w:r>
          </w:p>
          <w:p w:rsidR="00184399" w:rsidRPr="00F15C1D" w:rsidRDefault="001843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5C1D">
        <w:rPr>
          <w:rFonts w:ascii="Times New Roman" w:hAnsi="Times New Roman"/>
          <w:bCs/>
          <w:sz w:val="28"/>
          <w:szCs w:val="28"/>
        </w:rPr>
        <w:t>Главный специалист администрации</w:t>
      </w: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5C1D">
        <w:rPr>
          <w:rFonts w:ascii="Times New Roman" w:hAnsi="Times New Roman"/>
          <w:bCs/>
          <w:sz w:val="28"/>
          <w:szCs w:val="28"/>
        </w:rPr>
        <w:t>Юго-Северного сельского поселения</w:t>
      </w:r>
    </w:p>
    <w:p w:rsidR="00184399" w:rsidRPr="00F15C1D" w:rsidRDefault="00184399" w:rsidP="00F15C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5C1D">
        <w:rPr>
          <w:rFonts w:ascii="Times New Roman" w:hAnsi="Times New Roman"/>
          <w:bCs/>
          <w:sz w:val="28"/>
          <w:szCs w:val="28"/>
        </w:rPr>
        <w:t>Тихорецкого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  <w:r w:rsidRPr="00F15C1D">
        <w:rPr>
          <w:rFonts w:ascii="Times New Roman" w:hAnsi="Times New Roman"/>
          <w:bCs/>
          <w:sz w:val="28"/>
          <w:szCs w:val="28"/>
        </w:rPr>
        <w:t>Н.С.Тучкова</w:t>
      </w:r>
    </w:p>
    <w:p w:rsidR="00184399" w:rsidRPr="00F15C1D" w:rsidRDefault="00184399" w:rsidP="00F15C1D">
      <w:pPr>
        <w:ind w:firstLine="567"/>
        <w:rPr>
          <w:rFonts w:ascii="Times New Roman" w:hAnsi="Times New Roman"/>
          <w:bCs/>
          <w:sz w:val="28"/>
          <w:szCs w:val="28"/>
        </w:rPr>
      </w:pPr>
    </w:p>
    <w:p w:rsidR="00184399" w:rsidRDefault="00184399" w:rsidP="00F15C1D">
      <w:pPr>
        <w:ind w:firstLine="567"/>
        <w:rPr>
          <w:rFonts w:ascii="Arial" w:hAnsi="Arial" w:cs="Arial"/>
          <w:bCs/>
          <w:sz w:val="24"/>
          <w:szCs w:val="24"/>
        </w:rPr>
      </w:pPr>
    </w:p>
    <w:p w:rsidR="00184399" w:rsidRPr="000D0918" w:rsidRDefault="00184399" w:rsidP="00F15C1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</w:p>
    <w:sectPr w:rsidR="00184399" w:rsidRPr="000D0918" w:rsidSect="00F15C1D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FF"/>
    <w:rsid w:val="00053193"/>
    <w:rsid w:val="00094114"/>
    <w:rsid w:val="000B3862"/>
    <w:rsid w:val="000C29B3"/>
    <w:rsid w:val="000C7ADB"/>
    <w:rsid w:val="000D0918"/>
    <w:rsid w:val="000F19AE"/>
    <w:rsid w:val="000F6219"/>
    <w:rsid w:val="001075C5"/>
    <w:rsid w:val="00184399"/>
    <w:rsid w:val="00187AC7"/>
    <w:rsid w:val="001A0B2D"/>
    <w:rsid w:val="001B78F5"/>
    <w:rsid w:val="001E50B6"/>
    <w:rsid w:val="00205F60"/>
    <w:rsid w:val="00220588"/>
    <w:rsid w:val="00225AF4"/>
    <w:rsid w:val="00226DBD"/>
    <w:rsid w:val="00261EA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A0351"/>
    <w:rsid w:val="003D73B9"/>
    <w:rsid w:val="00405028"/>
    <w:rsid w:val="00425993"/>
    <w:rsid w:val="00440B58"/>
    <w:rsid w:val="00486E20"/>
    <w:rsid w:val="004A42B2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74A68"/>
    <w:rsid w:val="005958FF"/>
    <w:rsid w:val="005A5F6B"/>
    <w:rsid w:val="005A67DF"/>
    <w:rsid w:val="005C0A8E"/>
    <w:rsid w:val="005C5143"/>
    <w:rsid w:val="005D412F"/>
    <w:rsid w:val="005E6B6D"/>
    <w:rsid w:val="006343B9"/>
    <w:rsid w:val="0064439C"/>
    <w:rsid w:val="006805E3"/>
    <w:rsid w:val="00680624"/>
    <w:rsid w:val="006D1B30"/>
    <w:rsid w:val="006D2B9A"/>
    <w:rsid w:val="006E4361"/>
    <w:rsid w:val="006F0EA3"/>
    <w:rsid w:val="006F37BB"/>
    <w:rsid w:val="006F3F93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4CB5"/>
    <w:rsid w:val="00785FA1"/>
    <w:rsid w:val="007C3C2B"/>
    <w:rsid w:val="007F0E40"/>
    <w:rsid w:val="008223E8"/>
    <w:rsid w:val="008334D5"/>
    <w:rsid w:val="00846065"/>
    <w:rsid w:val="00852227"/>
    <w:rsid w:val="00865CCF"/>
    <w:rsid w:val="008920BA"/>
    <w:rsid w:val="00894400"/>
    <w:rsid w:val="008A0F98"/>
    <w:rsid w:val="008B5CD6"/>
    <w:rsid w:val="008C4850"/>
    <w:rsid w:val="008E4C57"/>
    <w:rsid w:val="008E6DD6"/>
    <w:rsid w:val="00901F20"/>
    <w:rsid w:val="00947F62"/>
    <w:rsid w:val="00964A72"/>
    <w:rsid w:val="00985B04"/>
    <w:rsid w:val="009867A3"/>
    <w:rsid w:val="009A5F40"/>
    <w:rsid w:val="009A6C52"/>
    <w:rsid w:val="009D4652"/>
    <w:rsid w:val="009E510E"/>
    <w:rsid w:val="009E6E08"/>
    <w:rsid w:val="00A02631"/>
    <w:rsid w:val="00A25BB3"/>
    <w:rsid w:val="00A35319"/>
    <w:rsid w:val="00A6009A"/>
    <w:rsid w:val="00A947EA"/>
    <w:rsid w:val="00A95A75"/>
    <w:rsid w:val="00AC7926"/>
    <w:rsid w:val="00AD1FD9"/>
    <w:rsid w:val="00AE2C3A"/>
    <w:rsid w:val="00AE5A75"/>
    <w:rsid w:val="00B12413"/>
    <w:rsid w:val="00B207D2"/>
    <w:rsid w:val="00B25EF7"/>
    <w:rsid w:val="00B31633"/>
    <w:rsid w:val="00B40948"/>
    <w:rsid w:val="00B50BAC"/>
    <w:rsid w:val="00B57BAA"/>
    <w:rsid w:val="00B66B64"/>
    <w:rsid w:val="00B815EC"/>
    <w:rsid w:val="00BA56AC"/>
    <w:rsid w:val="00BB3877"/>
    <w:rsid w:val="00BB4EFE"/>
    <w:rsid w:val="00BC5B6D"/>
    <w:rsid w:val="00C05F2D"/>
    <w:rsid w:val="00C074D2"/>
    <w:rsid w:val="00C22E15"/>
    <w:rsid w:val="00C3491B"/>
    <w:rsid w:val="00C47EB9"/>
    <w:rsid w:val="00C73BAF"/>
    <w:rsid w:val="00CA0951"/>
    <w:rsid w:val="00CB49A8"/>
    <w:rsid w:val="00CB4D11"/>
    <w:rsid w:val="00CC3DA2"/>
    <w:rsid w:val="00CE3007"/>
    <w:rsid w:val="00CE6501"/>
    <w:rsid w:val="00D0078C"/>
    <w:rsid w:val="00D4445C"/>
    <w:rsid w:val="00D51FD7"/>
    <w:rsid w:val="00D96E14"/>
    <w:rsid w:val="00DB5213"/>
    <w:rsid w:val="00DE7C43"/>
    <w:rsid w:val="00DF0284"/>
    <w:rsid w:val="00E27585"/>
    <w:rsid w:val="00E41142"/>
    <w:rsid w:val="00E42606"/>
    <w:rsid w:val="00E62093"/>
    <w:rsid w:val="00E734DD"/>
    <w:rsid w:val="00E74A04"/>
    <w:rsid w:val="00EA4BDA"/>
    <w:rsid w:val="00ED463A"/>
    <w:rsid w:val="00ED4841"/>
    <w:rsid w:val="00F01F74"/>
    <w:rsid w:val="00F105CF"/>
    <w:rsid w:val="00F15C1D"/>
    <w:rsid w:val="00F35124"/>
    <w:rsid w:val="00F708D7"/>
    <w:rsid w:val="00F947EE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15C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5C1D"/>
    <w:rPr>
      <w:rFonts w:ascii="Arial" w:hAnsi="Arial"/>
      <w:b/>
      <w:color w:val="00008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652</Words>
  <Characters>3722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</cp:lastModifiedBy>
  <cp:revision>5</cp:revision>
  <dcterms:created xsi:type="dcterms:W3CDTF">2017-12-04T10:01:00Z</dcterms:created>
  <dcterms:modified xsi:type="dcterms:W3CDTF">2018-04-26T13:15:00Z</dcterms:modified>
</cp:coreProperties>
</file>